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0A" w:rsidRPr="00E52B67" w:rsidRDefault="004F590A">
      <w:pPr>
        <w:pStyle w:val="Title"/>
        <w:outlineLvl w:val="0"/>
        <w:rPr>
          <w:sz w:val="22"/>
          <w:szCs w:val="28"/>
        </w:rPr>
      </w:pPr>
      <w:r w:rsidRPr="00E52B67">
        <w:rPr>
          <w:sz w:val="22"/>
          <w:szCs w:val="28"/>
        </w:rPr>
        <w:t>S M L O U V A</w:t>
      </w:r>
    </w:p>
    <w:p w:rsidR="004F590A" w:rsidRDefault="004F590A"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4F590A" w:rsidRPr="00E52B67" w:rsidRDefault="004F590A">
      <w:pPr>
        <w:jc w:val="both"/>
        <w:rPr>
          <w:rFonts w:ascii="Arial Black" w:hAnsi="Arial Black"/>
          <w:bCs/>
          <w:sz w:val="18"/>
        </w:rPr>
      </w:pPr>
    </w:p>
    <w:p w:rsidR="004F590A" w:rsidRPr="00E52B67" w:rsidRDefault="004F590A">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4F590A" w:rsidRPr="00E52B67" w:rsidRDefault="004F590A">
      <w:pPr>
        <w:rPr>
          <w:sz w:val="18"/>
        </w:rPr>
      </w:pPr>
      <w:r w:rsidRPr="00E52B67">
        <w:rPr>
          <w:sz w:val="18"/>
        </w:rPr>
        <w:t xml:space="preserve">( dále jen svaz nebo ČVS) </w:t>
      </w:r>
      <w:r>
        <w:rPr>
          <w:sz w:val="18"/>
        </w:rPr>
        <w:t xml:space="preserve"> </w:t>
      </w:r>
      <w:r w:rsidRPr="00E52B67">
        <w:rPr>
          <w:sz w:val="18"/>
        </w:rPr>
        <w:t xml:space="preserve">a </w:t>
      </w:r>
    </w:p>
    <w:p w:rsidR="004F590A" w:rsidRDefault="004F590A"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4F590A" w:rsidRPr="00E52B67" w:rsidRDefault="004F590A" w:rsidP="00106EB9">
      <w:pPr>
        <w:jc w:val="both"/>
        <w:rPr>
          <w:b/>
          <w:sz w:val="18"/>
        </w:rPr>
      </w:pPr>
      <w:r w:rsidRPr="00E52B67">
        <w:rPr>
          <w:sz w:val="18"/>
        </w:rPr>
        <w:t>zastoupený jednatelem Robertem Urbánkem</w:t>
      </w:r>
      <w:r w:rsidRPr="00E52B67">
        <w:rPr>
          <w:sz w:val="18"/>
        </w:rPr>
        <w:tab/>
      </w:r>
    </w:p>
    <w:p w:rsidR="004F590A" w:rsidRPr="00E52B67" w:rsidRDefault="004F590A">
      <w:pPr>
        <w:rPr>
          <w:sz w:val="18"/>
        </w:rPr>
      </w:pPr>
      <w:r w:rsidRPr="00E52B67">
        <w:rPr>
          <w:sz w:val="18"/>
        </w:rPr>
        <w:t xml:space="preserve">( dále jen Volejbal 2011) </w:t>
      </w:r>
    </w:p>
    <w:p w:rsidR="004F590A" w:rsidRPr="00E52B67" w:rsidRDefault="004F590A" w:rsidP="00E545D3">
      <w:pPr>
        <w:pBdr>
          <w:bottom w:val="single" w:sz="6" w:space="1" w:color="auto"/>
        </w:pBdr>
        <w:jc w:val="both"/>
        <w:rPr>
          <w:sz w:val="18"/>
        </w:rPr>
      </w:pPr>
      <w:r w:rsidRPr="00E52B67">
        <w:rPr>
          <w:sz w:val="18"/>
        </w:rPr>
        <w:t>na straně jedné</w:t>
      </w:r>
    </w:p>
    <w:p w:rsidR="004F590A" w:rsidRDefault="004F590A">
      <w:pPr>
        <w:pStyle w:val="Footer"/>
        <w:tabs>
          <w:tab w:val="clear" w:pos="4536"/>
          <w:tab w:val="clear" w:pos="9072"/>
        </w:tabs>
        <w:rPr>
          <w:sz w:val="18"/>
        </w:rPr>
      </w:pPr>
      <w:r>
        <w:rPr>
          <w:sz w:val="18"/>
        </w:rPr>
        <w:t xml:space="preserve">  </w:t>
      </w:r>
    </w:p>
    <w:p w:rsidR="004F590A" w:rsidRPr="00E52B67" w:rsidRDefault="004F590A">
      <w:pPr>
        <w:pStyle w:val="Footer"/>
        <w:tabs>
          <w:tab w:val="clear" w:pos="4536"/>
          <w:tab w:val="clear" w:pos="9072"/>
        </w:tabs>
        <w:rPr>
          <w:b/>
          <w:bCs/>
          <w:sz w:val="18"/>
        </w:rPr>
      </w:pPr>
      <w:r w:rsidRPr="00E52B67">
        <w:rPr>
          <w:b/>
          <w:bCs/>
          <w:sz w:val="18"/>
        </w:rPr>
        <w:t>a</w:t>
      </w:r>
    </w:p>
    <w:p w:rsidR="004F590A" w:rsidRDefault="004F590A">
      <w:pPr>
        <w:jc w:val="both"/>
        <w:rPr>
          <w:sz w:val="18"/>
        </w:rPr>
      </w:pPr>
      <w:r w:rsidRPr="00E52B67">
        <w:rPr>
          <w:sz w:val="18"/>
        </w:rPr>
        <w:t>jméno :</w:t>
      </w:r>
      <w:r>
        <w:rPr>
          <w:sz w:val="18"/>
        </w:rPr>
        <w:t xml:space="preserve">  </w:t>
      </w:r>
      <w:r>
        <w:rPr>
          <w:b/>
          <w:sz w:val="18"/>
        </w:rPr>
        <w:t>Štokr Jan</w:t>
      </w:r>
    </w:p>
    <w:p w:rsidR="004F590A" w:rsidRDefault="004F590A" w:rsidP="00377004">
      <w:pPr>
        <w:pBdr>
          <w:bottom w:val="single" w:sz="6" w:space="1" w:color="auto"/>
        </w:pBdr>
        <w:jc w:val="both"/>
        <w:outlineLvl w:val="0"/>
        <w:rPr>
          <w:sz w:val="18"/>
        </w:rPr>
      </w:pPr>
      <w:r w:rsidRPr="00E52B67">
        <w:rPr>
          <w:sz w:val="18"/>
        </w:rPr>
        <w:t>nar</w:t>
      </w:r>
      <w:r>
        <w:rPr>
          <w:sz w:val="18"/>
        </w:rPr>
        <w:t xml:space="preserve">     :   16.1.1983</w:t>
      </w:r>
      <w:r>
        <w:rPr>
          <w:sz w:val="18"/>
        </w:rPr>
        <w:tab/>
      </w:r>
      <w:r>
        <w:rPr>
          <w:sz w:val="18"/>
        </w:rPr>
        <w:tab/>
      </w:r>
      <w:r w:rsidRPr="00E52B67">
        <w:rPr>
          <w:sz w:val="18"/>
        </w:rPr>
        <w:t>RČ:</w:t>
      </w:r>
      <w:r>
        <w:rPr>
          <w:sz w:val="18"/>
        </w:rPr>
        <w:t>830116/1451</w:t>
      </w:r>
      <w:r>
        <w:rPr>
          <w:sz w:val="18"/>
        </w:rPr>
        <w:tab/>
      </w:r>
      <w:r w:rsidRPr="00E52B67">
        <w:rPr>
          <w:sz w:val="18"/>
        </w:rPr>
        <w:t>IČ:</w:t>
      </w:r>
    </w:p>
    <w:p w:rsidR="004F590A" w:rsidRPr="00E52B67" w:rsidRDefault="004F590A" w:rsidP="00377004">
      <w:pPr>
        <w:pBdr>
          <w:bottom w:val="single" w:sz="6" w:space="1" w:color="auto"/>
        </w:pBdr>
        <w:jc w:val="both"/>
        <w:outlineLvl w:val="0"/>
        <w:rPr>
          <w:sz w:val="18"/>
        </w:rPr>
      </w:pPr>
      <w:r w:rsidRPr="00E52B67">
        <w:rPr>
          <w:sz w:val="18"/>
        </w:rPr>
        <w:t xml:space="preserve">bytem trvale :  </w:t>
      </w:r>
      <w:r>
        <w:rPr>
          <w:sz w:val="18"/>
        </w:rPr>
        <w:t>Jiráskova 298, Telč, 588 56</w:t>
      </w:r>
    </w:p>
    <w:p w:rsidR="004F590A" w:rsidRDefault="004F590A" w:rsidP="00377004">
      <w:pPr>
        <w:pBdr>
          <w:bottom w:val="single" w:sz="6" w:space="1" w:color="auto"/>
        </w:pBdr>
        <w:jc w:val="both"/>
        <w:rPr>
          <w:sz w:val="18"/>
        </w:rPr>
      </w:pPr>
      <w:r w:rsidRPr="00E52B67">
        <w:rPr>
          <w:sz w:val="18"/>
        </w:rPr>
        <w:t>bankovní nebo jiné spojení</w:t>
      </w:r>
      <w:r>
        <w:rPr>
          <w:sz w:val="18"/>
        </w:rPr>
        <w:t xml:space="preserve"> :  1354661003/0800</w:t>
      </w:r>
    </w:p>
    <w:p w:rsidR="004F590A" w:rsidRPr="00E52B67" w:rsidRDefault="004F590A"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4F590A" w:rsidRPr="00E52B67" w:rsidRDefault="004F590A">
      <w:pPr>
        <w:jc w:val="center"/>
        <w:rPr>
          <w:sz w:val="18"/>
        </w:rPr>
      </w:pPr>
    </w:p>
    <w:p w:rsidR="004F590A" w:rsidRPr="00106EB9" w:rsidRDefault="004F590A">
      <w:pPr>
        <w:jc w:val="center"/>
        <w:rPr>
          <w:sz w:val="20"/>
        </w:rPr>
      </w:pPr>
    </w:p>
    <w:p w:rsidR="004F590A" w:rsidRPr="00106EB9" w:rsidRDefault="004F590A">
      <w:pPr>
        <w:spacing w:line="480" w:lineRule="auto"/>
        <w:jc w:val="center"/>
        <w:rPr>
          <w:sz w:val="20"/>
        </w:rPr>
        <w:sectPr w:rsidR="004F590A" w:rsidRPr="00106EB9" w:rsidSect="00E52B67">
          <w:footerReference w:type="even" r:id="rId7"/>
          <w:footerReference w:type="default" r:id="rId8"/>
          <w:pgSz w:w="11906" w:h="16838"/>
          <w:pgMar w:top="709" w:right="849" w:bottom="1417" w:left="709" w:header="708" w:footer="388" w:gutter="0"/>
          <w:cols w:space="708"/>
        </w:sectPr>
      </w:pPr>
    </w:p>
    <w:p w:rsidR="004F590A" w:rsidRPr="00E52B67" w:rsidRDefault="004F590A">
      <w:pPr>
        <w:spacing w:line="480" w:lineRule="auto"/>
        <w:jc w:val="center"/>
        <w:rPr>
          <w:sz w:val="16"/>
        </w:rPr>
      </w:pPr>
      <w:r w:rsidRPr="00E52B67">
        <w:rPr>
          <w:sz w:val="16"/>
        </w:rPr>
        <w:t>podle §</w:t>
      </w:r>
      <w:r w:rsidRPr="00E52B67">
        <w:rPr>
          <w:sz w:val="16"/>
        </w:rPr>
        <w:tab/>
        <w:t>51 Občanského zákoníku</w:t>
      </w:r>
    </w:p>
    <w:p w:rsidR="004F590A" w:rsidRPr="00E52B67" w:rsidRDefault="004F590A">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4F590A" w:rsidRPr="00E52B67" w:rsidRDefault="004F590A">
      <w:pPr>
        <w:jc w:val="center"/>
        <w:rPr>
          <w:b/>
          <w:sz w:val="16"/>
        </w:rPr>
      </w:pPr>
    </w:p>
    <w:p w:rsidR="004F590A" w:rsidRPr="00E52B67" w:rsidRDefault="004F590A">
      <w:pPr>
        <w:jc w:val="center"/>
        <w:outlineLvl w:val="0"/>
        <w:rPr>
          <w:b/>
          <w:sz w:val="16"/>
        </w:rPr>
      </w:pPr>
      <w:r w:rsidRPr="00E52B67">
        <w:rPr>
          <w:b/>
          <w:sz w:val="16"/>
        </w:rPr>
        <w:t>Čl. 1</w:t>
      </w:r>
    </w:p>
    <w:p w:rsidR="004F590A" w:rsidRPr="00E52B67" w:rsidRDefault="004F590A">
      <w:pPr>
        <w:jc w:val="center"/>
        <w:rPr>
          <w:b/>
          <w:sz w:val="16"/>
        </w:rPr>
      </w:pPr>
      <w:r w:rsidRPr="00E52B67">
        <w:rPr>
          <w:b/>
          <w:sz w:val="16"/>
        </w:rPr>
        <w:t>Účel smlouvy</w:t>
      </w:r>
    </w:p>
    <w:p w:rsidR="004F590A" w:rsidRPr="00E52B67" w:rsidRDefault="004F590A">
      <w:pPr>
        <w:jc w:val="center"/>
        <w:rPr>
          <w:b/>
          <w:sz w:val="16"/>
        </w:rPr>
      </w:pPr>
    </w:p>
    <w:p w:rsidR="004F590A" w:rsidRPr="00E52B67" w:rsidRDefault="004F590A"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4F590A" w:rsidRPr="00E52B67" w:rsidRDefault="004F590A">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4F590A" w:rsidRPr="00E52B67" w:rsidRDefault="004F590A"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4F590A" w:rsidRPr="00E52B67" w:rsidRDefault="004F590A">
      <w:pPr>
        <w:jc w:val="both"/>
        <w:rPr>
          <w:sz w:val="16"/>
          <w:szCs w:val="22"/>
        </w:rPr>
      </w:pPr>
      <w:r w:rsidRPr="00E52B67">
        <w:rPr>
          <w:sz w:val="16"/>
          <w:szCs w:val="22"/>
        </w:rPr>
        <w:t xml:space="preserve"> </w:t>
      </w:r>
    </w:p>
    <w:p w:rsidR="004F590A" w:rsidRPr="00E52B67" w:rsidRDefault="004F590A">
      <w:pPr>
        <w:jc w:val="center"/>
        <w:outlineLvl w:val="0"/>
        <w:rPr>
          <w:b/>
          <w:sz w:val="16"/>
        </w:rPr>
      </w:pPr>
      <w:r w:rsidRPr="00E52B67">
        <w:rPr>
          <w:b/>
          <w:sz w:val="16"/>
        </w:rPr>
        <w:t>Čl. 2</w:t>
      </w:r>
    </w:p>
    <w:p w:rsidR="004F590A" w:rsidRPr="00E52B67" w:rsidRDefault="004F590A">
      <w:pPr>
        <w:jc w:val="center"/>
        <w:rPr>
          <w:b/>
          <w:sz w:val="16"/>
        </w:rPr>
      </w:pPr>
      <w:r w:rsidRPr="00E52B67">
        <w:rPr>
          <w:b/>
          <w:sz w:val="16"/>
        </w:rPr>
        <w:t>Povinnosti hráče  (hráčky)</w:t>
      </w:r>
    </w:p>
    <w:p w:rsidR="004F590A" w:rsidRPr="00E52B67" w:rsidRDefault="004F590A">
      <w:pPr>
        <w:jc w:val="center"/>
        <w:rPr>
          <w:b/>
          <w:sz w:val="16"/>
        </w:rPr>
      </w:pPr>
    </w:p>
    <w:p w:rsidR="004F590A" w:rsidRPr="00E52B67" w:rsidRDefault="004F590A">
      <w:pPr>
        <w:pStyle w:val="BodyText"/>
        <w:outlineLvl w:val="0"/>
        <w:rPr>
          <w:b/>
          <w:bCs/>
          <w:sz w:val="16"/>
        </w:rPr>
      </w:pPr>
      <w:r w:rsidRPr="00E52B67">
        <w:rPr>
          <w:b/>
          <w:bCs/>
          <w:sz w:val="16"/>
        </w:rPr>
        <w:t>1. Hráč (hráčka) prohlašuje:</w:t>
      </w:r>
    </w:p>
    <w:p w:rsidR="004F590A" w:rsidRPr="00E52B67" w:rsidRDefault="004F590A">
      <w:pPr>
        <w:pStyle w:val="BodyText"/>
        <w:ind w:left="360" w:hanging="360"/>
        <w:rPr>
          <w:sz w:val="16"/>
        </w:rPr>
      </w:pPr>
      <w:r w:rsidRPr="00E52B67">
        <w:rPr>
          <w:sz w:val="16"/>
        </w:rPr>
        <w:t>a)</w:t>
      </w:r>
      <w:r w:rsidRPr="00E52B67">
        <w:rPr>
          <w:sz w:val="16"/>
        </w:rPr>
        <w:tab/>
        <w:t>že svou sportovní činnost vykonává jako osoba samostatně výdělečně činná,</w:t>
      </w:r>
    </w:p>
    <w:p w:rsidR="004F590A" w:rsidRPr="00E52B67" w:rsidRDefault="004F590A">
      <w:pPr>
        <w:pStyle w:val="Body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4F590A" w:rsidRPr="00E52B67" w:rsidRDefault="004F590A">
      <w:pPr>
        <w:pStyle w:val="BodyText"/>
        <w:rPr>
          <w:b/>
          <w:bCs/>
          <w:sz w:val="16"/>
        </w:rPr>
      </w:pPr>
    </w:p>
    <w:p w:rsidR="004F590A" w:rsidRPr="00E52B67" w:rsidRDefault="004F590A">
      <w:pPr>
        <w:pStyle w:val="BodyText"/>
        <w:outlineLvl w:val="0"/>
        <w:rPr>
          <w:b/>
          <w:bCs/>
          <w:sz w:val="16"/>
        </w:rPr>
      </w:pPr>
      <w:r w:rsidRPr="00E52B67">
        <w:rPr>
          <w:b/>
          <w:bCs/>
          <w:sz w:val="16"/>
        </w:rPr>
        <w:t xml:space="preserve">2. Hráč (hráčka) se zavazuje: </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4F590A" w:rsidRDefault="004F590A" w:rsidP="00E52B67">
      <w:pPr>
        <w:pStyle w:val="Body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4F590A" w:rsidRPr="00E52B67" w:rsidRDefault="004F590A" w:rsidP="00E52B67">
      <w:pPr>
        <w:pStyle w:val="Body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4F590A" w:rsidRPr="00E52B67" w:rsidRDefault="004F590A">
      <w:pPr>
        <w:pStyle w:val="Body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4F590A" w:rsidRPr="00E52B67" w:rsidRDefault="004F590A">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4F590A" w:rsidRPr="00E52B67" w:rsidRDefault="004F590A"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4F590A" w:rsidRPr="00E52B67" w:rsidRDefault="004F590A"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4F590A" w:rsidRPr="00E52B67" w:rsidRDefault="004F590A"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4F590A" w:rsidRPr="00E52B67" w:rsidRDefault="004F590A" w:rsidP="00CE463C">
      <w:pPr>
        <w:tabs>
          <w:tab w:val="num" w:pos="426"/>
        </w:tabs>
        <w:ind w:left="426"/>
        <w:jc w:val="both"/>
        <w:rPr>
          <w:sz w:val="16"/>
        </w:rPr>
      </w:pPr>
      <w:r w:rsidRPr="00E52B67">
        <w:rPr>
          <w:sz w:val="16"/>
        </w:rPr>
        <w:t>-</w:t>
      </w:r>
      <w:r w:rsidRPr="00E52B67">
        <w:rPr>
          <w:sz w:val="16"/>
        </w:rPr>
        <w:tab/>
        <w:t>neuzavírat žádné individuální, reklamní a propagační smlouvy na dobu reprezentačního srazu a utkání</w:t>
      </w:r>
    </w:p>
    <w:p w:rsidR="004F590A" w:rsidRPr="00E52B67" w:rsidRDefault="004F590A"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4F590A" w:rsidRPr="00E52B67" w:rsidRDefault="004F590A"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4F590A" w:rsidRPr="00E52B67" w:rsidRDefault="004F590A"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4F590A" w:rsidRPr="00E52B67" w:rsidRDefault="004F590A"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4F590A" w:rsidRPr="00E52B67" w:rsidRDefault="004F590A" w:rsidP="00CE463C">
      <w:pPr>
        <w:ind w:left="426"/>
        <w:jc w:val="both"/>
        <w:rPr>
          <w:sz w:val="16"/>
        </w:rPr>
      </w:pPr>
    </w:p>
    <w:p w:rsidR="004F590A" w:rsidRPr="00E52B67" w:rsidRDefault="004F590A" w:rsidP="00CE463C">
      <w:pPr>
        <w:ind w:left="426"/>
        <w:jc w:val="both"/>
        <w:rPr>
          <w:b/>
          <w:bCs/>
          <w:sz w:val="16"/>
        </w:rPr>
      </w:pPr>
      <w:r w:rsidRPr="00E52B67">
        <w:rPr>
          <w:b/>
          <w:bCs/>
          <w:sz w:val="16"/>
        </w:rPr>
        <w:t>3. Hráč (hráčka):</w:t>
      </w:r>
    </w:p>
    <w:p w:rsidR="004F590A" w:rsidRPr="00E52B67" w:rsidRDefault="004F590A">
      <w:pPr>
        <w:pStyle w:val="Body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4F590A" w:rsidRPr="00E52B67" w:rsidRDefault="004F590A">
      <w:pPr>
        <w:pStyle w:val="Body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4F590A" w:rsidRPr="00E52B67" w:rsidRDefault="004F590A">
      <w:pPr>
        <w:pStyle w:val="Body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4F590A" w:rsidRPr="00E52B67" w:rsidRDefault="004F590A">
      <w:pPr>
        <w:pStyle w:val="Body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4F590A" w:rsidRPr="00E52B67" w:rsidRDefault="004F590A">
      <w:pPr>
        <w:pStyle w:val="Body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4F590A" w:rsidRPr="00E52B67" w:rsidRDefault="004F590A">
      <w:pPr>
        <w:pStyle w:val="Body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4F590A" w:rsidRPr="00E52B67" w:rsidRDefault="004F590A">
      <w:pPr>
        <w:jc w:val="center"/>
        <w:rPr>
          <w:b/>
          <w:sz w:val="16"/>
        </w:rPr>
      </w:pPr>
    </w:p>
    <w:p w:rsidR="004F590A" w:rsidRPr="00E52B67" w:rsidRDefault="004F590A">
      <w:pPr>
        <w:jc w:val="center"/>
        <w:outlineLvl w:val="0"/>
        <w:rPr>
          <w:b/>
          <w:sz w:val="16"/>
        </w:rPr>
      </w:pPr>
      <w:r w:rsidRPr="00E52B67">
        <w:rPr>
          <w:b/>
          <w:sz w:val="16"/>
        </w:rPr>
        <w:t>Čl. 3</w:t>
      </w:r>
    </w:p>
    <w:p w:rsidR="004F590A" w:rsidRPr="00E52B67" w:rsidRDefault="004F590A">
      <w:pPr>
        <w:jc w:val="center"/>
        <w:rPr>
          <w:b/>
          <w:sz w:val="16"/>
        </w:rPr>
      </w:pPr>
      <w:r w:rsidRPr="00E52B67">
        <w:rPr>
          <w:b/>
          <w:sz w:val="16"/>
        </w:rPr>
        <w:t>Povinnosti svazu</w:t>
      </w:r>
    </w:p>
    <w:p w:rsidR="004F590A" w:rsidRPr="00E52B67" w:rsidRDefault="004F590A">
      <w:pPr>
        <w:jc w:val="center"/>
        <w:rPr>
          <w:b/>
          <w:sz w:val="16"/>
        </w:rPr>
      </w:pPr>
    </w:p>
    <w:p w:rsidR="004F590A" w:rsidRPr="00E52B67" w:rsidRDefault="004F590A">
      <w:pPr>
        <w:outlineLvl w:val="0"/>
        <w:rPr>
          <w:b/>
          <w:bCs/>
          <w:sz w:val="16"/>
        </w:rPr>
      </w:pPr>
      <w:r w:rsidRPr="00E52B67">
        <w:rPr>
          <w:b/>
          <w:bCs/>
          <w:sz w:val="16"/>
        </w:rPr>
        <w:t>1. Svaz se zavazuje:</w:t>
      </w:r>
    </w:p>
    <w:p w:rsidR="004F590A" w:rsidRPr="00E52B67" w:rsidRDefault="004F590A"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4F590A" w:rsidRPr="00E52B67" w:rsidRDefault="004F590A"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4F590A" w:rsidRPr="00E52B67" w:rsidRDefault="004F590A"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4F590A" w:rsidRPr="00E52B67" w:rsidRDefault="004F590A"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4F590A" w:rsidRPr="00E52B67" w:rsidRDefault="004F590A" w:rsidP="00CE463C">
      <w:pPr>
        <w:numPr>
          <w:ilvl w:val="0"/>
          <w:numId w:val="1"/>
        </w:numPr>
        <w:rPr>
          <w:sz w:val="16"/>
        </w:rPr>
      </w:pPr>
      <w:r w:rsidRPr="00E52B67">
        <w:rPr>
          <w:sz w:val="16"/>
        </w:rPr>
        <w:t>sjednat pojištění na následky úrazu v tuzemsku i v zahraničí,</w:t>
      </w:r>
    </w:p>
    <w:p w:rsidR="004F590A" w:rsidRPr="00E52B67" w:rsidRDefault="004F590A" w:rsidP="00CE463C">
      <w:pPr>
        <w:numPr>
          <w:ilvl w:val="0"/>
          <w:numId w:val="1"/>
        </w:numPr>
        <w:rPr>
          <w:sz w:val="16"/>
        </w:rPr>
      </w:pPr>
      <w:r w:rsidRPr="00E52B67">
        <w:rPr>
          <w:sz w:val="16"/>
        </w:rPr>
        <w:t>poskytnout patřičné materiální vybavení podle optimálních možností ČVS a Volejbal 2011 s.r.o.,</w:t>
      </w:r>
    </w:p>
    <w:p w:rsidR="004F590A" w:rsidRPr="00E52B67" w:rsidRDefault="004F590A" w:rsidP="00CE463C">
      <w:pPr>
        <w:numPr>
          <w:ilvl w:val="0"/>
          <w:numId w:val="1"/>
        </w:numPr>
        <w:rPr>
          <w:sz w:val="16"/>
        </w:rPr>
      </w:pPr>
      <w:r w:rsidRPr="00E52B67">
        <w:rPr>
          <w:sz w:val="16"/>
        </w:rPr>
        <w:t>vyplácet hráči odměnu dle čl. 4 této smlouvy.</w:t>
      </w:r>
    </w:p>
    <w:p w:rsidR="004F590A" w:rsidRPr="00E52B67" w:rsidRDefault="004F590A"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4F590A" w:rsidRPr="00E52B67" w:rsidRDefault="004F590A">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4F590A" w:rsidRPr="00E52B67" w:rsidRDefault="004F590A">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4F590A" w:rsidRPr="00E52B67" w:rsidRDefault="004F590A">
      <w:pPr>
        <w:ind w:left="426"/>
        <w:jc w:val="both"/>
        <w:rPr>
          <w:sz w:val="16"/>
        </w:rPr>
      </w:pPr>
      <w:r w:rsidRPr="00E52B67">
        <w:rPr>
          <w:sz w:val="16"/>
        </w:rPr>
        <w:t>- Bude-li pracovní neschopnost trvat déle než jeden měsíc bude hráči (hráčce) vypláceno finanční odškodnění ve výši maximálně 10.000,- Kč, po dobu 3 měsíců vzhledem k délce trvání jeho (její) pracovní neschopnosti.</w:t>
      </w:r>
    </w:p>
    <w:p w:rsidR="004F590A" w:rsidRPr="00E52B67" w:rsidRDefault="004F590A">
      <w:pPr>
        <w:jc w:val="center"/>
        <w:rPr>
          <w:b/>
          <w:sz w:val="16"/>
        </w:rPr>
      </w:pPr>
    </w:p>
    <w:p w:rsidR="004F590A" w:rsidRPr="00E52B67" w:rsidRDefault="004F590A">
      <w:pPr>
        <w:jc w:val="center"/>
        <w:outlineLvl w:val="0"/>
        <w:rPr>
          <w:b/>
          <w:sz w:val="16"/>
        </w:rPr>
      </w:pPr>
      <w:r w:rsidRPr="00E52B67">
        <w:rPr>
          <w:b/>
          <w:sz w:val="16"/>
        </w:rPr>
        <w:t>Čl. 4</w:t>
      </w:r>
    </w:p>
    <w:p w:rsidR="004F590A" w:rsidRPr="00E52B67" w:rsidRDefault="004F590A">
      <w:pPr>
        <w:jc w:val="center"/>
        <w:rPr>
          <w:b/>
          <w:sz w:val="16"/>
        </w:rPr>
      </w:pPr>
      <w:r w:rsidRPr="00E52B67">
        <w:rPr>
          <w:b/>
          <w:sz w:val="16"/>
        </w:rPr>
        <w:t>Odměna</w:t>
      </w:r>
    </w:p>
    <w:p w:rsidR="004F590A" w:rsidRPr="00E52B67" w:rsidRDefault="004F590A">
      <w:pPr>
        <w:jc w:val="center"/>
        <w:rPr>
          <w:b/>
          <w:sz w:val="16"/>
        </w:rPr>
      </w:pPr>
    </w:p>
    <w:p w:rsidR="004F590A" w:rsidRPr="00E52B67" w:rsidRDefault="004F590A">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Pr>
          <w:b/>
          <w:sz w:val="16"/>
        </w:rPr>
        <w:t>800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4F590A" w:rsidRPr="00E52B67" w:rsidRDefault="004F590A">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4F590A" w:rsidRPr="00E52B67" w:rsidRDefault="004F590A">
      <w:pPr>
        <w:numPr>
          <w:ilvl w:val="0"/>
          <w:numId w:val="2"/>
        </w:numPr>
        <w:jc w:val="both"/>
        <w:rPr>
          <w:sz w:val="16"/>
        </w:rPr>
      </w:pPr>
      <w:r w:rsidRPr="00E52B67">
        <w:rPr>
          <w:sz w:val="16"/>
        </w:rPr>
        <w:t>Dnem vyřazení z reprezentačního výběru ztratí hráč (hráčka) nárok na vyplacení odměn podle tohoto článku.</w:t>
      </w:r>
    </w:p>
    <w:p w:rsidR="004F590A" w:rsidRDefault="004F590A">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4F590A" w:rsidRPr="00E52B67" w:rsidRDefault="004F590A">
      <w:pPr>
        <w:numPr>
          <w:ilvl w:val="0"/>
          <w:numId w:val="2"/>
        </w:numPr>
        <w:jc w:val="both"/>
        <w:rPr>
          <w:sz w:val="16"/>
        </w:rPr>
      </w:pPr>
      <w:r>
        <w:rPr>
          <w:sz w:val="16"/>
        </w:rPr>
        <w:t>Nevyplacením odměn dle čl.4 bod 1 do konce kalendářního roku 2013 vzniká hráči nárokna penále ve výši 100% nevyplacené částky.</w:t>
      </w:r>
    </w:p>
    <w:p w:rsidR="004F590A" w:rsidRPr="00E52B67" w:rsidRDefault="004F590A">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4F590A" w:rsidRPr="00E52B67" w:rsidRDefault="004F590A">
      <w:pPr>
        <w:jc w:val="both"/>
        <w:rPr>
          <w:sz w:val="16"/>
        </w:rPr>
      </w:pPr>
    </w:p>
    <w:p w:rsidR="004F590A" w:rsidRPr="00E52B67" w:rsidRDefault="004F590A">
      <w:pPr>
        <w:jc w:val="center"/>
        <w:outlineLvl w:val="0"/>
        <w:rPr>
          <w:b/>
          <w:sz w:val="16"/>
        </w:rPr>
      </w:pPr>
      <w:r w:rsidRPr="00E52B67">
        <w:rPr>
          <w:b/>
          <w:sz w:val="16"/>
        </w:rPr>
        <w:t>Čl. 5</w:t>
      </w:r>
    </w:p>
    <w:p w:rsidR="004F590A" w:rsidRPr="00E52B67" w:rsidRDefault="004F590A">
      <w:pPr>
        <w:jc w:val="center"/>
        <w:rPr>
          <w:b/>
          <w:sz w:val="16"/>
        </w:rPr>
      </w:pPr>
      <w:r w:rsidRPr="00E52B67">
        <w:rPr>
          <w:b/>
          <w:sz w:val="16"/>
        </w:rPr>
        <w:t>Doba platnosti smlouvy</w:t>
      </w:r>
    </w:p>
    <w:p w:rsidR="004F590A" w:rsidRPr="00E52B67" w:rsidRDefault="004F590A">
      <w:pPr>
        <w:jc w:val="center"/>
        <w:rPr>
          <w:b/>
          <w:sz w:val="16"/>
        </w:rPr>
      </w:pPr>
    </w:p>
    <w:p w:rsidR="004F590A" w:rsidRPr="00E52B67" w:rsidRDefault="004F590A">
      <w:pPr>
        <w:pStyle w:val="Body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13.5</w:t>
      </w:r>
      <w:r w:rsidRPr="00E52B67">
        <w:rPr>
          <w:sz w:val="16"/>
        </w:rPr>
        <w:t>.201</w:t>
      </w:r>
      <w:r>
        <w:rPr>
          <w:sz w:val="16"/>
        </w:rPr>
        <w:t>3</w:t>
      </w:r>
      <w:r w:rsidRPr="00E52B67">
        <w:rPr>
          <w:sz w:val="16"/>
        </w:rPr>
        <w:t xml:space="preserve"> do </w:t>
      </w:r>
      <w:r>
        <w:rPr>
          <w:sz w:val="16"/>
        </w:rPr>
        <w:t>30.9.</w:t>
      </w:r>
      <w:r w:rsidRPr="00E52B67">
        <w:rPr>
          <w:sz w:val="16"/>
        </w:rPr>
        <w:t xml:space="preserve"> 201</w:t>
      </w:r>
      <w:r>
        <w:rPr>
          <w:sz w:val="16"/>
        </w:rPr>
        <w:t>3</w:t>
      </w:r>
      <w:r w:rsidRPr="00E52B67">
        <w:rPr>
          <w:sz w:val="16"/>
        </w:rPr>
        <w:t>.</w:t>
      </w:r>
    </w:p>
    <w:p w:rsidR="004F590A" w:rsidRPr="00E52B67" w:rsidRDefault="004F590A">
      <w:pPr>
        <w:rPr>
          <w:sz w:val="16"/>
        </w:rPr>
      </w:pPr>
    </w:p>
    <w:p w:rsidR="004F590A" w:rsidRPr="00E52B67" w:rsidRDefault="004F590A">
      <w:pPr>
        <w:jc w:val="center"/>
        <w:outlineLvl w:val="0"/>
        <w:rPr>
          <w:b/>
          <w:bCs/>
          <w:sz w:val="16"/>
        </w:rPr>
      </w:pPr>
      <w:r w:rsidRPr="00E52B67">
        <w:rPr>
          <w:b/>
          <w:bCs/>
          <w:sz w:val="16"/>
        </w:rPr>
        <w:t>Čl. 6</w:t>
      </w:r>
    </w:p>
    <w:p w:rsidR="004F590A" w:rsidRPr="00E52B67" w:rsidRDefault="004F590A">
      <w:pPr>
        <w:jc w:val="center"/>
        <w:rPr>
          <w:b/>
          <w:bCs/>
          <w:sz w:val="16"/>
        </w:rPr>
      </w:pPr>
      <w:r w:rsidRPr="00E52B67">
        <w:rPr>
          <w:b/>
          <w:bCs/>
          <w:sz w:val="16"/>
        </w:rPr>
        <w:t>Odstoupení od smlouvy</w:t>
      </w:r>
    </w:p>
    <w:p w:rsidR="004F590A" w:rsidRPr="00E52B67" w:rsidRDefault="004F590A">
      <w:pPr>
        <w:jc w:val="center"/>
        <w:rPr>
          <w:b/>
          <w:bCs/>
          <w:sz w:val="16"/>
        </w:rPr>
      </w:pPr>
    </w:p>
    <w:p w:rsidR="004F590A" w:rsidRPr="00E52B67" w:rsidRDefault="004F590A">
      <w:pPr>
        <w:rPr>
          <w:sz w:val="16"/>
        </w:rPr>
      </w:pPr>
      <w:r w:rsidRPr="00E52B67">
        <w:rPr>
          <w:sz w:val="16"/>
        </w:rPr>
        <w:t>Svaz je oprávněn od smlouvy odstoupit před uplynutím doby její platnosti, jestliže:</w:t>
      </w:r>
    </w:p>
    <w:p w:rsidR="004F590A" w:rsidRPr="00E52B67" w:rsidRDefault="004F590A">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4F590A" w:rsidRDefault="004F590A"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4F590A" w:rsidRDefault="004F590A"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4F590A" w:rsidRPr="00E411B1" w:rsidRDefault="004F590A" w:rsidP="00EA5BD3">
      <w:pPr>
        <w:jc w:val="both"/>
        <w:rPr>
          <w:sz w:val="16"/>
        </w:rPr>
      </w:pPr>
      <w:r>
        <w:rPr>
          <w:sz w:val="16"/>
        </w:rPr>
        <w:t>Hráč je oprávněn odstoupit od smlouvy v případě hrubého porušení některé z povinností Svazu dle čl. 3.</w:t>
      </w:r>
    </w:p>
    <w:p w:rsidR="004F590A" w:rsidRPr="00E52B67" w:rsidRDefault="004F590A">
      <w:pPr>
        <w:jc w:val="both"/>
        <w:rPr>
          <w:sz w:val="16"/>
        </w:rPr>
      </w:pPr>
    </w:p>
    <w:p w:rsidR="004F590A" w:rsidRPr="00E52B67" w:rsidRDefault="004F590A">
      <w:pPr>
        <w:jc w:val="both"/>
        <w:rPr>
          <w:sz w:val="16"/>
        </w:rPr>
      </w:pPr>
    </w:p>
    <w:p w:rsidR="004F590A" w:rsidRPr="00E52B67" w:rsidRDefault="004F590A">
      <w:pPr>
        <w:jc w:val="center"/>
        <w:outlineLvl w:val="0"/>
        <w:rPr>
          <w:b/>
          <w:sz w:val="16"/>
        </w:rPr>
      </w:pPr>
      <w:r w:rsidRPr="00E52B67">
        <w:rPr>
          <w:b/>
          <w:sz w:val="16"/>
        </w:rPr>
        <w:t>Čl. 7</w:t>
      </w:r>
    </w:p>
    <w:p w:rsidR="004F590A" w:rsidRPr="00E52B67" w:rsidRDefault="004F590A">
      <w:pPr>
        <w:jc w:val="center"/>
        <w:rPr>
          <w:b/>
          <w:sz w:val="16"/>
        </w:rPr>
      </w:pPr>
      <w:r w:rsidRPr="00E52B67">
        <w:rPr>
          <w:b/>
          <w:sz w:val="16"/>
        </w:rPr>
        <w:t>Závěrečná ustanovení</w:t>
      </w:r>
    </w:p>
    <w:p w:rsidR="004F590A" w:rsidRPr="00E52B67" w:rsidRDefault="004F590A">
      <w:pPr>
        <w:jc w:val="center"/>
        <w:rPr>
          <w:b/>
          <w:sz w:val="16"/>
        </w:rPr>
      </w:pPr>
    </w:p>
    <w:p w:rsidR="004F590A" w:rsidRPr="00E52B67" w:rsidRDefault="004F590A">
      <w:pPr>
        <w:pStyle w:val="Body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4F590A" w:rsidRPr="00E52B67" w:rsidRDefault="004F590A">
      <w:pPr>
        <w:pStyle w:val="Body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4F590A" w:rsidRPr="00E52B67" w:rsidRDefault="004F590A">
      <w:pPr>
        <w:pStyle w:val="Body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4F590A" w:rsidRPr="00E52B67" w:rsidRDefault="004F590A">
      <w:pPr>
        <w:pStyle w:val="Body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4F590A" w:rsidRPr="00E52B67" w:rsidRDefault="004F590A">
      <w:pPr>
        <w:pStyle w:val="Body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4F590A" w:rsidRPr="00E52B67" w:rsidRDefault="004F590A">
      <w:pPr>
        <w:jc w:val="both"/>
        <w:rPr>
          <w:sz w:val="16"/>
        </w:rPr>
      </w:pPr>
    </w:p>
    <w:p w:rsidR="004F590A" w:rsidRPr="00E52B67" w:rsidRDefault="004F590A">
      <w:pPr>
        <w:jc w:val="both"/>
        <w:rPr>
          <w:sz w:val="16"/>
        </w:rPr>
        <w:sectPr w:rsidR="004F590A" w:rsidRPr="00E52B67" w:rsidSect="00E52B67">
          <w:type w:val="continuous"/>
          <w:pgSz w:w="11906" w:h="16838"/>
          <w:pgMar w:top="851" w:right="849" w:bottom="993" w:left="709" w:header="708" w:footer="388" w:gutter="0"/>
          <w:cols w:num="2" w:space="426"/>
        </w:sectPr>
      </w:pPr>
    </w:p>
    <w:p w:rsidR="004F590A" w:rsidRDefault="004F590A">
      <w:pPr>
        <w:jc w:val="both"/>
        <w:rPr>
          <w:sz w:val="16"/>
        </w:rPr>
      </w:pPr>
    </w:p>
    <w:p w:rsidR="004F590A" w:rsidRPr="00E52B67" w:rsidRDefault="004F590A">
      <w:pPr>
        <w:jc w:val="both"/>
        <w:rPr>
          <w:sz w:val="16"/>
        </w:rPr>
      </w:pPr>
    </w:p>
    <w:p w:rsidR="004F590A" w:rsidRDefault="004F590A">
      <w:pPr>
        <w:jc w:val="both"/>
        <w:rPr>
          <w:sz w:val="16"/>
        </w:rPr>
      </w:pPr>
      <w:r w:rsidRPr="00E52B67">
        <w:rPr>
          <w:sz w:val="16"/>
        </w:rPr>
        <w:t xml:space="preserve">V Praze dne </w:t>
      </w:r>
      <w:r>
        <w:rPr>
          <w:sz w:val="16"/>
        </w:rPr>
        <w:t xml:space="preserve"> 13.5.2013</w:t>
      </w:r>
    </w:p>
    <w:p w:rsidR="004F590A" w:rsidRDefault="004F590A">
      <w:pPr>
        <w:jc w:val="both"/>
        <w:rPr>
          <w:sz w:val="16"/>
        </w:rPr>
      </w:pPr>
    </w:p>
    <w:p w:rsidR="004F590A" w:rsidRDefault="004F590A">
      <w:pPr>
        <w:jc w:val="both"/>
        <w:rPr>
          <w:sz w:val="16"/>
        </w:rPr>
      </w:pPr>
    </w:p>
    <w:p w:rsidR="004F590A" w:rsidRPr="00E52B67" w:rsidRDefault="004F590A">
      <w:pPr>
        <w:jc w:val="both"/>
        <w:rPr>
          <w:sz w:val="16"/>
        </w:rPr>
      </w:pPr>
    </w:p>
    <w:p w:rsidR="004F590A" w:rsidRPr="00E52B67" w:rsidRDefault="004F590A"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4F590A" w:rsidRPr="00E52B67" w:rsidRDefault="004F590A"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4F590A"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0A" w:rsidRDefault="004F590A">
      <w:r>
        <w:separator/>
      </w:r>
    </w:p>
  </w:endnote>
  <w:endnote w:type="continuationSeparator" w:id="0">
    <w:p w:rsidR="004F590A" w:rsidRDefault="004F590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0A" w:rsidRDefault="004F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28058</w:t>
    </w:r>
    <w:r>
      <w:rPr>
        <w:rStyle w:val="PageNumber"/>
      </w:rPr>
      <w:fldChar w:fldCharType="end"/>
    </w:r>
  </w:p>
  <w:p w:rsidR="004F590A" w:rsidRDefault="004F59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0A" w:rsidRDefault="004F59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590A" w:rsidRDefault="004F590A">
    <w:pPr>
      <w:pStyle w:val="Footer"/>
      <w:framePr w:wrap="around" w:vAnchor="text" w:hAnchor="margin" w:xAlign="center" w:y="1"/>
      <w:ind w:right="360"/>
      <w:rPr>
        <w:rStyle w:val="PageNumber"/>
      </w:rPr>
    </w:pPr>
  </w:p>
  <w:p w:rsidR="004F590A" w:rsidRPr="00E52B67" w:rsidRDefault="004F590A" w:rsidP="006022B2">
    <w:pPr>
      <w:pStyle w:val="Title"/>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0A" w:rsidRDefault="004F590A">
      <w:r>
        <w:separator/>
      </w:r>
    </w:p>
  </w:footnote>
  <w:footnote w:type="continuationSeparator" w:id="0">
    <w:p w:rsidR="004F590A" w:rsidRDefault="004F5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20D64"/>
    <w:rsid w:val="000328BC"/>
    <w:rsid w:val="00043561"/>
    <w:rsid w:val="00043F94"/>
    <w:rsid w:val="00054122"/>
    <w:rsid w:val="000B1768"/>
    <w:rsid w:val="00105C3D"/>
    <w:rsid w:val="00106EB9"/>
    <w:rsid w:val="00106EFE"/>
    <w:rsid w:val="001217ED"/>
    <w:rsid w:val="001519A3"/>
    <w:rsid w:val="0017142F"/>
    <w:rsid w:val="00177C52"/>
    <w:rsid w:val="001D04E0"/>
    <w:rsid w:val="001E3B0C"/>
    <w:rsid w:val="002260DD"/>
    <w:rsid w:val="002514BB"/>
    <w:rsid w:val="00252ED8"/>
    <w:rsid w:val="0025658D"/>
    <w:rsid w:val="0026445C"/>
    <w:rsid w:val="00271D5B"/>
    <w:rsid w:val="00286D0B"/>
    <w:rsid w:val="002C444D"/>
    <w:rsid w:val="002D2BF8"/>
    <w:rsid w:val="00303BBD"/>
    <w:rsid w:val="0031424B"/>
    <w:rsid w:val="00377004"/>
    <w:rsid w:val="00383F89"/>
    <w:rsid w:val="00454E1E"/>
    <w:rsid w:val="00456C8A"/>
    <w:rsid w:val="004835E4"/>
    <w:rsid w:val="004A472B"/>
    <w:rsid w:val="004A6705"/>
    <w:rsid w:val="004D3EC7"/>
    <w:rsid w:val="004E0723"/>
    <w:rsid w:val="004E7D41"/>
    <w:rsid w:val="004F590A"/>
    <w:rsid w:val="004F6B8C"/>
    <w:rsid w:val="004F7FC5"/>
    <w:rsid w:val="00507FD7"/>
    <w:rsid w:val="005942DF"/>
    <w:rsid w:val="005E64FA"/>
    <w:rsid w:val="005F044A"/>
    <w:rsid w:val="006022B2"/>
    <w:rsid w:val="006B6007"/>
    <w:rsid w:val="006B6D8E"/>
    <w:rsid w:val="006D3985"/>
    <w:rsid w:val="006E6E86"/>
    <w:rsid w:val="0070605A"/>
    <w:rsid w:val="00725BD1"/>
    <w:rsid w:val="00760EAB"/>
    <w:rsid w:val="007738DC"/>
    <w:rsid w:val="00790FB1"/>
    <w:rsid w:val="007C3447"/>
    <w:rsid w:val="007D2445"/>
    <w:rsid w:val="008265C3"/>
    <w:rsid w:val="008332C1"/>
    <w:rsid w:val="0088500B"/>
    <w:rsid w:val="008B10CC"/>
    <w:rsid w:val="008B1216"/>
    <w:rsid w:val="00983F0A"/>
    <w:rsid w:val="009C06B3"/>
    <w:rsid w:val="009D1219"/>
    <w:rsid w:val="009E082A"/>
    <w:rsid w:val="009E7908"/>
    <w:rsid w:val="00A74714"/>
    <w:rsid w:val="00AB0769"/>
    <w:rsid w:val="00AC1BE8"/>
    <w:rsid w:val="00AC774F"/>
    <w:rsid w:val="00AD61D1"/>
    <w:rsid w:val="00B027A0"/>
    <w:rsid w:val="00B06BB0"/>
    <w:rsid w:val="00B41C57"/>
    <w:rsid w:val="00B51D8A"/>
    <w:rsid w:val="00B80594"/>
    <w:rsid w:val="00B83A3C"/>
    <w:rsid w:val="00C31BE0"/>
    <w:rsid w:val="00C719BA"/>
    <w:rsid w:val="00C83278"/>
    <w:rsid w:val="00C91165"/>
    <w:rsid w:val="00CA465F"/>
    <w:rsid w:val="00CE463C"/>
    <w:rsid w:val="00CF396E"/>
    <w:rsid w:val="00D030E9"/>
    <w:rsid w:val="00D144BA"/>
    <w:rsid w:val="00D337C8"/>
    <w:rsid w:val="00D70F77"/>
    <w:rsid w:val="00D715A7"/>
    <w:rsid w:val="00D81675"/>
    <w:rsid w:val="00DA1C18"/>
    <w:rsid w:val="00DC22DA"/>
    <w:rsid w:val="00DD06CD"/>
    <w:rsid w:val="00E24AAC"/>
    <w:rsid w:val="00E411B1"/>
    <w:rsid w:val="00E52B67"/>
    <w:rsid w:val="00E545D3"/>
    <w:rsid w:val="00E562C7"/>
    <w:rsid w:val="00E758A8"/>
    <w:rsid w:val="00E81946"/>
    <w:rsid w:val="00E85047"/>
    <w:rsid w:val="00EA0716"/>
    <w:rsid w:val="00EA5BD3"/>
    <w:rsid w:val="00EF274D"/>
    <w:rsid w:val="00F56EC9"/>
    <w:rsid w:val="00F620E9"/>
    <w:rsid w:val="00F97BD7"/>
    <w:rsid w:val="00FC4DEB"/>
    <w:rsid w:val="00FF438F"/>
    <w:rsid w:val="00FF75D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05"/>
    <w:rPr>
      <w:rFonts w:ascii="Arial Narrow" w:hAnsi="Arial Narrow"/>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6705"/>
    <w:pPr>
      <w:jc w:val="center"/>
    </w:pPr>
    <w:rPr>
      <w:rFonts w:ascii="Arial Black" w:hAnsi="Arial Black"/>
      <w:b/>
      <w:sz w:val="40"/>
    </w:rPr>
  </w:style>
  <w:style w:type="character" w:customStyle="1" w:styleId="TitleChar">
    <w:name w:val="Title Char"/>
    <w:basedOn w:val="DefaultParagraphFont"/>
    <w:link w:val="Title"/>
    <w:uiPriority w:val="99"/>
    <w:locked/>
    <w:rsid w:val="00303BBD"/>
    <w:rPr>
      <w:rFonts w:ascii="Cambria" w:hAnsi="Cambria" w:cs="Times New Roman"/>
      <w:b/>
      <w:bCs/>
      <w:kern w:val="28"/>
      <w:sz w:val="32"/>
      <w:szCs w:val="32"/>
    </w:rPr>
  </w:style>
  <w:style w:type="paragraph" w:styleId="BodyText">
    <w:name w:val="Body Text"/>
    <w:basedOn w:val="Normal"/>
    <w:link w:val="BodyTextChar"/>
    <w:uiPriority w:val="99"/>
    <w:semiHidden/>
    <w:rsid w:val="004A6705"/>
    <w:pPr>
      <w:jc w:val="both"/>
    </w:pPr>
  </w:style>
  <w:style w:type="character" w:customStyle="1" w:styleId="BodyTextChar">
    <w:name w:val="Body Text Char"/>
    <w:basedOn w:val="DefaultParagraphFont"/>
    <w:link w:val="BodyText"/>
    <w:uiPriority w:val="99"/>
    <w:semiHidden/>
    <w:locked/>
    <w:rsid w:val="00303BBD"/>
    <w:rPr>
      <w:rFonts w:ascii="Arial Narrow" w:hAnsi="Arial Narrow" w:cs="Times New Roman"/>
      <w:sz w:val="20"/>
      <w:szCs w:val="20"/>
    </w:rPr>
  </w:style>
  <w:style w:type="paragraph" w:styleId="Footer">
    <w:name w:val="footer"/>
    <w:basedOn w:val="Normal"/>
    <w:link w:val="FooterChar"/>
    <w:uiPriority w:val="99"/>
    <w:semiHidden/>
    <w:rsid w:val="004A6705"/>
    <w:pPr>
      <w:tabs>
        <w:tab w:val="center" w:pos="4536"/>
        <w:tab w:val="right" w:pos="9072"/>
      </w:tabs>
    </w:pPr>
  </w:style>
  <w:style w:type="character" w:customStyle="1" w:styleId="FooterChar">
    <w:name w:val="Footer Char"/>
    <w:basedOn w:val="DefaultParagraphFont"/>
    <w:link w:val="Footer"/>
    <w:uiPriority w:val="99"/>
    <w:semiHidden/>
    <w:locked/>
    <w:rsid w:val="00303BBD"/>
    <w:rPr>
      <w:rFonts w:ascii="Arial Narrow" w:hAnsi="Arial Narrow" w:cs="Times New Roman"/>
      <w:sz w:val="20"/>
      <w:szCs w:val="20"/>
    </w:rPr>
  </w:style>
  <w:style w:type="character" w:styleId="PageNumber">
    <w:name w:val="page number"/>
    <w:basedOn w:val="DefaultParagraphFont"/>
    <w:uiPriority w:val="99"/>
    <w:semiHidden/>
    <w:rsid w:val="004A6705"/>
    <w:rPr>
      <w:rFonts w:cs="Times New Roman"/>
    </w:rPr>
  </w:style>
  <w:style w:type="paragraph" w:styleId="DocumentMap">
    <w:name w:val="Document Map"/>
    <w:basedOn w:val="Normal"/>
    <w:link w:val="DocumentMapChar"/>
    <w:uiPriority w:val="99"/>
    <w:semiHidden/>
    <w:rsid w:val="004A670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3BBD"/>
    <w:rPr>
      <w:rFonts w:cs="Times New Roman"/>
      <w:sz w:val="2"/>
    </w:rPr>
  </w:style>
  <w:style w:type="paragraph" w:styleId="Header">
    <w:name w:val="header"/>
    <w:basedOn w:val="Normal"/>
    <w:link w:val="HeaderChar"/>
    <w:uiPriority w:val="99"/>
    <w:semiHidden/>
    <w:rsid w:val="00106EB9"/>
    <w:pPr>
      <w:tabs>
        <w:tab w:val="center" w:pos="4536"/>
        <w:tab w:val="right" w:pos="9072"/>
      </w:tabs>
    </w:pPr>
  </w:style>
  <w:style w:type="character" w:customStyle="1" w:styleId="HeaderChar">
    <w:name w:val="Header Char"/>
    <w:basedOn w:val="DefaultParagraphFont"/>
    <w:link w:val="Header"/>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2142</Words>
  <Characters>12644</Characters>
  <Application>Microsoft Office Outlook</Application>
  <DocSecurity>0</DocSecurity>
  <Lines>0</Lines>
  <Paragraphs>0</Paragraphs>
  <ScaleCrop>false</ScaleCrop>
  <Company>Český svaz včelařů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Český volejbalový svaz</cp:lastModifiedBy>
  <cp:revision>2</cp:revision>
  <cp:lastPrinted>2012-07-18T07:49:00Z</cp:lastPrinted>
  <dcterms:created xsi:type="dcterms:W3CDTF">2013-05-28T11:20:00Z</dcterms:created>
  <dcterms:modified xsi:type="dcterms:W3CDTF">2013-05-28T11:20:00Z</dcterms:modified>
</cp:coreProperties>
</file>